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94232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5F47CE">
        <w:rPr>
          <w:rFonts w:cs="Arial"/>
          <w:b/>
          <w:i/>
          <w:sz w:val="18"/>
          <w:szCs w:val="18"/>
          <w:lang w:val="en-ZA"/>
        </w:rPr>
        <w:t>Limited</w:t>
      </w:r>
      <w:r w:rsidR="005F47C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5F47CE" w:rsidRDefault="005F47CE" w:rsidP="005F47CE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(“Synthesis”)-SYN910-under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F47CE" w:rsidRDefault="005F47CE" w:rsidP="005F47CE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</w:p>
    <w:p w:rsidR="005F47CE" w:rsidRPr="005F47CE" w:rsidRDefault="005F47CE" w:rsidP="005F47CE">
      <w:pPr>
        <w:suppressAutoHyphens/>
        <w:spacing w:line="312" w:lineRule="auto"/>
        <w:ind w:right="26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INSTRUMENT TYPE: 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           </w:t>
      </w:r>
      <w:r w:rsidRPr="005F47CE">
        <w:rPr>
          <w:rFonts w:cs="Arial"/>
          <w:lang w:val="en-GB"/>
        </w:rPr>
        <w:t xml:space="preserve"> 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A9423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94232">
        <w:rPr>
          <w:rFonts w:cs="Arial"/>
          <w:sz w:val="18"/>
          <w:szCs w:val="18"/>
          <w:lang w:val="en-ZA"/>
        </w:rPr>
        <w:t>R   4,757,000,000.00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509,000,000.00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94232">
        <w:rPr>
          <w:rFonts w:cs="Arial"/>
          <w:sz w:val="18"/>
          <w:szCs w:val="18"/>
          <w:lang w:val="en-ZA"/>
        </w:rPr>
        <w:t>R 501,770,959.52</w:t>
      </w:r>
    </w:p>
    <w:p w:rsidR="007F4679" w:rsidRPr="0029176C" w:rsidRDefault="007F4679" w:rsidP="005F47C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="005F47CE">
        <w:rPr>
          <w:rFonts w:cs="Arial"/>
          <w:b/>
          <w:sz w:val="18"/>
          <w:szCs w:val="18"/>
          <w:lang w:val="en-ZA"/>
        </w:rPr>
        <w:t xml:space="preserve"> Indicator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F47CE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F47CE" w:rsidRPr="005F47CE">
        <w:rPr>
          <w:rFonts w:cs="Arial"/>
          <w:sz w:val="18"/>
          <w:szCs w:val="18"/>
          <w:lang w:val="en-ZA"/>
        </w:rPr>
        <w:t>by 17:00 on</w:t>
      </w:r>
      <w:r w:rsidR="005F47C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11 July</w:t>
      </w:r>
    </w:p>
    <w:p w:rsidR="007F4679" w:rsidRPr="005F47CE" w:rsidRDefault="007F4679" w:rsidP="005F47C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2012</w:t>
      </w:r>
      <w:r w:rsidRPr="0029176C">
        <w:rPr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ZAG000094707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94232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A94232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42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42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47CE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2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22F9375-945E-4F97-A99A-0BE4D45FF94B}"/>
</file>

<file path=customXml/itemProps2.xml><?xml version="1.0" encoding="utf-8"?>
<ds:datastoreItem xmlns:ds="http://schemas.openxmlformats.org/officeDocument/2006/customXml" ds:itemID="{8F5D8630-0E44-4378-83DF-5D15CA37CB04}"/>
</file>

<file path=customXml/itemProps3.xml><?xml version="1.0" encoding="utf-8"?>
<ds:datastoreItem xmlns:ds="http://schemas.openxmlformats.org/officeDocument/2006/customXml" ds:itemID="{CFC8FFED-BEA5-4D1F-9977-DD6622DBC06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1</Pages>
  <Words>158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Listing-SYN910-17Apr2012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2012-04-17T07:39:00Z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